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E5FF" w14:textId="77777777" w:rsidR="00AF68F5" w:rsidRDefault="00AF68F5" w:rsidP="00BC34F4">
      <w:pPr>
        <w:jc w:val="center"/>
        <w:rPr>
          <w:rFonts w:ascii="Avu Bold" w:hAnsi="Avu Bold"/>
          <w:bCs/>
          <w:sz w:val="32"/>
          <w:szCs w:val="32"/>
        </w:rPr>
      </w:pPr>
    </w:p>
    <w:p w14:paraId="115E1EF1" w14:textId="739778DF" w:rsidR="00BC34F4" w:rsidRPr="00AF68F5" w:rsidRDefault="00BC34F4" w:rsidP="00BC34F4">
      <w:pPr>
        <w:jc w:val="center"/>
        <w:rPr>
          <w:rFonts w:ascii="Avu Bold" w:hAnsi="Avu Bold"/>
          <w:bCs/>
          <w:sz w:val="32"/>
          <w:szCs w:val="32"/>
        </w:rPr>
      </w:pPr>
      <w:r w:rsidRPr="00AF68F5">
        <w:rPr>
          <w:rFonts w:ascii="Avu Bold" w:hAnsi="Avu Bold"/>
          <w:bCs/>
          <w:sz w:val="32"/>
          <w:szCs w:val="32"/>
        </w:rPr>
        <w:t>ŽÁDOST O</w:t>
      </w:r>
      <w:r w:rsidR="0059689A" w:rsidRPr="00AF68F5">
        <w:rPr>
          <w:rFonts w:ascii="Avu Bold" w:hAnsi="Avu Bold"/>
          <w:bCs/>
          <w:sz w:val="32"/>
          <w:szCs w:val="32"/>
        </w:rPr>
        <w:t xml:space="preserve"> </w:t>
      </w:r>
      <w:r w:rsidRPr="00AF68F5">
        <w:rPr>
          <w:rFonts w:ascii="Avu Bold" w:hAnsi="Avu Bold"/>
          <w:bCs/>
          <w:sz w:val="32"/>
          <w:szCs w:val="32"/>
        </w:rPr>
        <w:t>VYSTAVENÍ PRŮKAZU STUDENTA/</w:t>
      </w:r>
      <w:r w:rsidR="00AF68F5">
        <w:rPr>
          <w:rFonts w:ascii="Avu Bold" w:hAnsi="Avu Bold"/>
          <w:bCs/>
          <w:sz w:val="32"/>
          <w:szCs w:val="32"/>
        </w:rPr>
        <w:t>STUDENT</w:t>
      </w:r>
      <w:r w:rsidRPr="00AF68F5">
        <w:rPr>
          <w:rFonts w:ascii="Avu Bold" w:hAnsi="Avu Bold"/>
          <w:bCs/>
          <w:sz w:val="32"/>
          <w:szCs w:val="32"/>
        </w:rPr>
        <w:t>KY AVU</w:t>
      </w:r>
    </w:p>
    <w:p w14:paraId="62D5B06E" w14:textId="77777777" w:rsidR="00BC34F4" w:rsidRPr="00AF68F5" w:rsidRDefault="00BC34F4" w:rsidP="00BC34F4">
      <w:pPr>
        <w:jc w:val="center"/>
        <w:rPr>
          <w:rFonts w:ascii="Avu" w:hAnsi="Avu"/>
          <w:bCs/>
          <w:sz w:val="24"/>
          <w:szCs w:val="24"/>
        </w:rPr>
      </w:pPr>
    </w:p>
    <w:p w14:paraId="3ADE6499" w14:textId="77777777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</w:p>
    <w:p w14:paraId="00C605FF" w14:textId="10FB3EC1" w:rsidR="00BC34F4" w:rsidRPr="00AF68F5" w:rsidRDefault="0059689A" w:rsidP="00BC34F4">
      <w:pPr>
        <w:rPr>
          <w:rFonts w:ascii="Avu" w:hAnsi="Avu"/>
          <w:bCs/>
          <w:sz w:val="28"/>
          <w:szCs w:val="28"/>
        </w:rPr>
      </w:pPr>
      <w:r w:rsidRPr="00AF68F5">
        <w:rPr>
          <w:rFonts w:ascii="Avu" w:hAnsi="Avu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E5543" wp14:editId="6749AD46">
                <wp:simplePos x="0" y="0"/>
                <wp:positionH relativeFrom="column">
                  <wp:posOffset>4530725</wp:posOffset>
                </wp:positionH>
                <wp:positionV relativeFrom="paragraph">
                  <wp:posOffset>100330</wp:posOffset>
                </wp:positionV>
                <wp:extent cx="1260000" cy="1620000"/>
                <wp:effectExtent l="0" t="0" r="16510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E19A1" id="Obdélník 1" o:spid="_x0000_s1026" style="position:absolute;margin-left:356.75pt;margin-top:7.9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" filled="f" strokecolor="black [3213]" strokeweight="1pt"/>
            </w:pict>
          </mc:Fallback>
        </mc:AlternateContent>
      </w:r>
      <w:r w:rsidR="00BC34F4" w:rsidRPr="00AF68F5">
        <w:rPr>
          <w:rFonts w:ascii="Avu" w:hAnsi="Avu"/>
          <w:bCs/>
          <w:sz w:val="28"/>
          <w:szCs w:val="28"/>
        </w:rPr>
        <w:t>ČÍSLO PRŮKAZU</w:t>
      </w:r>
      <w:r w:rsidR="005A1CD7" w:rsidRPr="00AF68F5">
        <w:rPr>
          <w:rFonts w:ascii="Avu" w:hAnsi="Avu"/>
          <w:bCs/>
          <w:sz w:val="28"/>
          <w:szCs w:val="28"/>
        </w:rPr>
        <w:t xml:space="preserve"> (osobní číslo)</w:t>
      </w:r>
      <w:r w:rsidR="00BC34F4" w:rsidRPr="00AF68F5">
        <w:rPr>
          <w:rFonts w:ascii="Avu" w:hAnsi="Avu"/>
          <w:bCs/>
          <w:sz w:val="28"/>
          <w:szCs w:val="28"/>
        </w:rPr>
        <w:t xml:space="preserve">: </w:t>
      </w:r>
    </w:p>
    <w:p w14:paraId="47E0B4E5" w14:textId="77777777" w:rsidR="00BC34F4" w:rsidRPr="00AF68F5" w:rsidRDefault="00BC34F4" w:rsidP="00BC34F4">
      <w:pPr>
        <w:rPr>
          <w:rFonts w:ascii="Avu" w:hAnsi="Avu"/>
          <w:bCs/>
          <w:sz w:val="24"/>
          <w:szCs w:val="24"/>
        </w:rPr>
      </w:pPr>
    </w:p>
    <w:p w14:paraId="128883F2" w14:textId="77777777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</w:p>
    <w:p w14:paraId="1A3A962F" w14:textId="11A329F0" w:rsidR="00BC34F4" w:rsidRPr="00AF68F5" w:rsidRDefault="00BC34F4" w:rsidP="00AF68F5">
      <w:pPr>
        <w:spacing w:line="36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Jméno:</w:t>
      </w:r>
      <w:r w:rsidR="00A93028" w:rsidRPr="00AF68F5">
        <w:rPr>
          <w:rFonts w:ascii="Avu" w:hAnsi="Avu"/>
          <w:bCs/>
          <w:sz w:val="24"/>
          <w:szCs w:val="24"/>
        </w:rPr>
        <w:t xml:space="preserve"> </w:t>
      </w:r>
    </w:p>
    <w:p w14:paraId="54A0568D" w14:textId="3B8C9C07" w:rsidR="00BC34F4" w:rsidRPr="00AF68F5" w:rsidRDefault="00BC34F4" w:rsidP="00AF68F5">
      <w:pPr>
        <w:spacing w:line="36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 xml:space="preserve">Příjmení: </w:t>
      </w:r>
    </w:p>
    <w:p w14:paraId="26253205" w14:textId="1C4A8918" w:rsidR="00BC34F4" w:rsidRPr="00AF68F5" w:rsidRDefault="00BC34F4" w:rsidP="00AF68F5">
      <w:pPr>
        <w:spacing w:line="36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 xml:space="preserve">Datum narození: </w:t>
      </w:r>
    </w:p>
    <w:p w14:paraId="7BFCB8A3" w14:textId="51768B60" w:rsidR="00BC34F4" w:rsidRPr="00AF68F5" w:rsidRDefault="00BC34F4" w:rsidP="00AF68F5">
      <w:pPr>
        <w:spacing w:line="36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Email:</w:t>
      </w:r>
      <w:r w:rsidR="005A1CD7" w:rsidRPr="00AF68F5">
        <w:rPr>
          <w:rFonts w:ascii="Avu" w:hAnsi="Avu"/>
          <w:bCs/>
          <w:sz w:val="24"/>
          <w:szCs w:val="24"/>
        </w:rPr>
        <w:t xml:space="preserve"> </w:t>
      </w:r>
    </w:p>
    <w:p w14:paraId="294448B7" w14:textId="4BCDCE72" w:rsidR="00BC34F4" w:rsidRPr="00AF68F5" w:rsidRDefault="00BC34F4" w:rsidP="00AF68F5">
      <w:pPr>
        <w:spacing w:line="36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Ateliér:</w:t>
      </w:r>
      <w:r w:rsidR="00A93028" w:rsidRPr="00AF68F5">
        <w:rPr>
          <w:rFonts w:ascii="Avu" w:hAnsi="Avu"/>
          <w:bCs/>
          <w:sz w:val="24"/>
          <w:szCs w:val="24"/>
        </w:rPr>
        <w:t xml:space="preserve"> </w:t>
      </w:r>
    </w:p>
    <w:p w14:paraId="3BA665EE" w14:textId="0F3F733A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</w:p>
    <w:p w14:paraId="103430DF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79A11FF1" w14:textId="3B5F6171" w:rsidR="0059689A" w:rsidRPr="00AF68F5" w:rsidRDefault="005A1CD7" w:rsidP="00BC34F4">
      <w:pPr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Důvod vydání:</w:t>
      </w:r>
    </w:p>
    <w:p w14:paraId="5529F554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43CB119B" w14:textId="7193E665" w:rsidR="005A1CD7" w:rsidRPr="00AF68F5" w:rsidRDefault="005A1CD7" w:rsidP="005A1CD7">
      <w:pPr>
        <w:pStyle w:val="Odstavecseseznamem"/>
        <w:numPr>
          <w:ilvl w:val="0"/>
          <w:numId w:val="1"/>
        </w:numPr>
        <w:spacing w:line="48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Ztráta průkazu</w:t>
      </w:r>
    </w:p>
    <w:p w14:paraId="51FAA654" w14:textId="51929BEB" w:rsidR="005A1CD7" w:rsidRPr="00AF68F5" w:rsidRDefault="005A1CD7" w:rsidP="005A1CD7">
      <w:pPr>
        <w:pStyle w:val="Odstavecseseznamem"/>
        <w:numPr>
          <w:ilvl w:val="0"/>
          <w:numId w:val="1"/>
        </w:numPr>
        <w:spacing w:line="48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Odcizení průkazu</w:t>
      </w:r>
    </w:p>
    <w:p w14:paraId="00745DF7" w14:textId="346327FE" w:rsidR="005A1CD7" w:rsidRPr="00AF68F5" w:rsidRDefault="005A1CD7" w:rsidP="005A1CD7">
      <w:pPr>
        <w:pStyle w:val="Odstavecseseznamem"/>
        <w:numPr>
          <w:ilvl w:val="0"/>
          <w:numId w:val="1"/>
        </w:numPr>
        <w:spacing w:line="48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Mechanické poškození průkazu</w:t>
      </w:r>
    </w:p>
    <w:p w14:paraId="5B020227" w14:textId="1E084D12" w:rsidR="005A1CD7" w:rsidRPr="00AF68F5" w:rsidRDefault="005A1CD7" w:rsidP="005A1CD7">
      <w:pPr>
        <w:pStyle w:val="Odstavecseseznamem"/>
        <w:numPr>
          <w:ilvl w:val="0"/>
          <w:numId w:val="1"/>
        </w:numPr>
        <w:spacing w:line="48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Porušení bezkontaktního čipu</w:t>
      </w:r>
    </w:p>
    <w:p w14:paraId="3F815C05" w14:textId="61A17685" w:rsidR="005A1CD7" w:rsidRPr="00AF68F5" w:rsidRDefault="005A1CD7" w:rsidP="005A1CD7">
      <w:pPr>
        <w:pStyle w:val="Odstavecseseznamem"/>
        <w:numPr>
          <w:ilvl w:val="0"/>
          <w:numId w:val="1"/>
        </w:numPr>
        <w:spacing w:line="480" w:lineRule="auto"/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Změna osobních údajů uvedených na průkazu</w:t>
      </w:r>
    </w:p>
    <w:p w14:paraId="3EAB035C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1B1646A5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75481277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35536181" w14:textId="40A0D63F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 xml:space="preserve">Datum žádosti: </w:t>
      </w:r>
    </w:p>
    <w:p w14:paraId="5AD05C91" w14:textId="68F9486D" w:rsidR="00BC34F4" w:rsidRPr="00AF68F5" w:rsidRDefault="00BC34F4" w:rsidP="00BC34F4">
      <w:pPr>
        <w:rPr>
          <w:rFonts w:ascii="Avu" w:hAnsi="Avu"/>
          <w:bCs/>
          <w:sz w:val="24"/>
          <w:szCs w:val="24"/>
        </w:rPr>
      </w:pPr>
    </w:p>
    <w:p w14:paraId="3E5C7EB3" w14:textId="45C13D3D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>Placeno dne (ztráta/poškození):</w:t>
      </w:r>
    </w:p>
    <w:p w14:paraId="067C0431" w14:textId="77777777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</w:p>
    <w:p w14:paraId="607F170D" w14:textId="77777777" w:rsidR="005A1CD7" w:rsidRPr="00AF68F5" w:rsidRDefault="005A1CD7" w:rsidP="00BC34F4">
      <w:pPr>
        <w:rPr>
          <w:rFonts w:ascii="Avu" w:hAnsi="Avu"/>
          <w:bCs/>
          <w:sz w:val="24"/>
          <w:szCs w:val="24"/>
        </w:rPr>
      </w:pPr>
    </w:p>
    <w:p w14:paraId="5EB97349" w14:textId="1879B71D" w:rsidR="0059689A" w:rsidRPr="00AF68F5" w:rsidRDefault="0059689A" w:rsidP="00BC34F4">
      <w:pPr>
        <w:rPr>
          <w:rFonts w:ascii="Avu" w:hAnsi="Avu"/>
          <w:bCs/>
          <w:sz w:val="24"/>
          <w:szCs w:val="24"/>
        </w:rPr>
      </w:pPr>
      <w:r w:rsidRPr="00AF68F5">
        <w:rPr>
          <w:rFonts w:ascii="Avu" w:hAnsi="Avu"/>
          <w:bCs/>
          <w:sz w:val="24"/>
          <w:szCs w:val="24"/>
        </w:rPr>
        <w:t xml:space="preserve">Podpis </w:t>
      </w:r>
      <w:r w:rsidR="00AF68F5">
        <w:rPr>
          <w:rFonts w:ascii="Avu" w:hAnsi="Avu"/>
          <w:bCs/>
          <w:sz w:val="24"/>
          <w:szCs w:val="24"/>
        </w:rPr>
        <w:t>studenta/studentky</w:t>
      </w:r>
      <w:r w:rsidRPr="00AF68F5">
        <w:rPr>
          <w:rFonts w:ascii="Avu" w:hAnsi="Avu"/>
          <w:bCs/>
          <w:sz w:val="24"/>
          <w:szCs w:val="24"/>
        </w:rPr>
        <w:t>: …………………………………………………………………….</w:t>
      </w:r>
    </w:p>
    <w:p w14:paraId="0C68B721" w14:textId="77777777" w:rsidR="0059689A" w:rsidRPr="00AF68F5" w:rsidRDefault="0059689A" w:rsidP="005A1CD7">
      <w:pPr>
        <w:pBdr>
          <w:bottom w:val="single" w:sz="12" w:space="1" w:color="auto"/>
        </w:pBdr>
        <w:jc w:val="center"/>
        <w:rPr>
          <w:rFonts w:ascii="Avu" w:hAnsi="Avu"/>
          <w:bCs/>
          <w:sz w:val="24"/>
          <w:szCs w:val="24"/>
        </w:rPr>
      </w:pPr>
    </w:p>
    <w:p w14:paraId="284627F5" w14:textId="77777777" w:rsidR="0059689A" w:rsidRPr="00AF68F5" w:rsidRDefault="0059689A" w:rsidP="005233FC">
      <w:pPr>
        <w:pBdr>
          <w:bottom w:val="single" w:sz="12" w:space="1" w:color="auto"/>
        </w:pBdr>
        <w:jc w:val="right"/>
        <w:rPr>
          <w:rFonts w:ascii="Avu" w:hAnsi="Avu"/>
          <w:bCs/>
          <w:sz w:val="24"/>
          <w:szCs w:val="24"/>
        </w:rPr>
      </w:pPr>
    </w:p>
    <w:p w14:paraId="08CD2A34" w14:textId="77777777" w:rsidR="0059689A" w:rsidRPr="00AF68F5" w:rsidRDefault="0059689A" w:rsidP="005A1CD7">
      <w:pPr>
        <w:pBdr>
          <w:bottom w:val="single" w:sz="12" w:space="1" w:color="auto"/>
        </w:pBdr>
        <w:rPr>
          <w:rFonts w:ascii="Avu" w:hAnsi="Avu"/>
          <w:bCs/>
          <w:sz w:val="24"/>
          <w:szCs w:val="24"/>
        </w:rPr>
      </w:pPr>
    </w:p>
    <w:p w14:paraId="41D8D1C0" w14:textId="77777777" w:rsidR="0059689A" w:rsidRPr="00AF68F5" w:rsidRDefault="0059689A" w:rsidP="005233FC">
      <w:pPr>
        <w:pBdr>
          <w:bottom w:val="single" w:sz="12" w:space="1" w:color="auto"/>
        </w:pBdr>
        <w:jc w:val="right"/>
        <w:rPr>
          <w:rFonts w:ascii="Avu" w:hAnsi="Avu"/>
          <w:bCs/>
          <w:sz w:val="24"/>
          <w:szCs w:val="24"/>
        </w:rPr>
      </w:pPr>
    </w:p>
    <w:p w14:paraId="35F389D1" w14:textId="77777777" w:rsidR="0059689A" w:rsidRPr="00AF68F5" w:rsidRDefault="0059689A">
      <w:pPr>
        <w:rPr>
          <w:rFonts w:ascii="Avu" w:hAnsi="Avu"/>
          <w:bCs/>
        </w:rPr>
      </w:pPr>
    </w:p>
    <w:p w14:paraId="5AFAF350" w14:textId="77777777" w:rsidR="0059689A" w:rsidRPr="00AF68F5" w:rsidRDefault="0059689A">
      <w:pPr>
        <w:rPr>
          <w:rFonts w:ascii="Avu" w:hAnsi="Avu"/>
          <w:bCs/>
        </w:rPr>
      </w:pPr>
      <w:r w:rsidRPr="00AF68F5">
        <w:rPr>
          <w:rFonts w:ascii="Avu" w:hAnsi="Avu"/>
          <w:bCs/>
        </w:rPr>
        <w:t xml:space="preserve">Výše uvedené údaje, včetně fotografie, jsou AVU zpracovávány o tzv. oprávněném zájmu, a to za účelem ochrany majetku AVU, života a zdraví osob. Více informací naleznete na </w:t>
      </w:r>
      <w:hyperlink r:id="rId8" w:history="1">
        <w:r w:rsidRPr="00AF68F5">
          <w:rPr>
            <w:rStyle w:val="Hypertextovodkaz"/>
            <w:rFonts w:ascii="Avu" w:hAnsi="Avu"/>
            <w:bCs/>
          </w:rPr>
          <w:t>www.avu.cz</w:t>
        </w:r>
      </w:hyperlink>
      <w:r w:rsidRPr="00AF68F5">
        <w:rPr>
          <w:rFonts w:ascii="Avu" w:hAnsi="Avu"/>
          <w:bCs/>
        </w:rPr>
        <w:t>, v záložce „GDPR“.</w:t>
      </w:r>
    </w:p>
    <w:p w14:paraId="68551C7A" w14:textId="77777777" w:rsidR="0059689A" w:rsidRPr="00AF68F5" w:rsidRDefault="0059689A">
      <w:pPr>
        <w:rPr>
          <w:rFonts w:ascii="Avu" w:hAnsi="Avu"/>
          <w:bCs/>
        </w:rPr>
      </w:pPr>
    </w:p>
    <w:p w14:paraId="24325B0D" w14:textId="41051CB7" w:rsidR="0059689A" w:rsidRPr="00AF68F5" w:rsidRDefault="0059689A">
      <w:pPr>
        <w:rPr>
          <w:rFonts w:ascii="Avu" w:hAnsi="Avu"/>
          <w:bCs/>
        </w:rPr>
      </w:pPr>
      <w:r w:rsidRPr="00AF68F5">
        <w:rPr>
          <w:rFonts w:ascii="Avu" w:hAnsi="Avu"/>
          <w:bCs/>
        </w:rPr>
        <w:t xml:space="preserve">Při zadání soukromých kontaktních údajů (email) bere </w:t>
      </w:r>
      <w:r w:rsidR="00AF68F5">
        <w:rPr>
          <w:rFonts w:ascii="Avu" w:hAnsi="Avu"/>
          <w:bCs/>
        </w:rPr>
        <w:t>studující</w:t>
      </w:r>
      <w:r w:rsidRPr="00AF68F5">
        <w:rPr>
          <w:rFonts w:ascii="Avu" w:hAnsi="Avu"/>
          <w:bCs/>
        </w:rPr>
        <w:t xml:space="preserve"> na vědomí, že jsou tyto kontakty AVU využívány pro účely zefektivnění a urychlení komunikace se </w:t>
      </w:r>
      <w:r w:rsidR="00AF68F5">
        <w:rPr>
          <w:rFonts w:ascii="Avu" w:hAnsi="Avu"/>
          <w:bCs/>
        </w:rPr>
        <w:t>studujícími</w:t>
      </w:r>
      <w:r w:rsidRPr="00AF68F5">
        <w:rPr>
          <w:rFonts w:ascii="Avu" w:hAnsi="Avu"/>
          <w:bCs/>
        </w:rPr>
        <w:t>.</w:t>
      </w:r>
    </w:p>
    <w:p w14:paraId="3ADBB653" w14:textId="77777777" w:rsidR="0059689A" w:rsidRPr="00AF68F5" w:rsidRDefault="0059689A">
      <w:pPr>
        <w:rPr>
          <w:rFonts w:ascii="Avu" w:hAnsi="Avu"/>
          <w:bCs/>
        </w:rPr>
      </w:pPr>
    </w:p>
    <w:sectPr w:rsidR="0059689A" w:rsidRPr="00AF68F5" w:rsidSect="00BE5B4A">
      <w:headerReference w:type="default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5367" w14:textId="77777777" w:rsidR="0013182F" w:rsidRDefault="0013182F">
      <w:r>
        <w:separator/>
      </w:r>
    </w:p>
  </w:endnote>
  <w:endnote w:type="continuationSeparator" w:id="0">
    <w:p w14:paraId="011A0984" w14:textId="77777777" w:rsidR="0013182F" w:rsidRDefault="0013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u Bold">
    <w:panose1 w:val="00000600000000000000"/>
    <w:charset w:val="EE"/>
    <w:family w:val="auto"/>
    <w:pitch w:val="variable"/>
    <w:sig w:usb0="80000007" w:usb1="00000001" w:usb2="00000000" w:usb3="00000000" w:csb0="00000093" w:csb1="00000000"/>
  </w:font>
  <w:font w:name="Avu">
    <w:altName w:val="Courier New"/>
    <w:panose1 w:val="00000000000000000000"/>
    <w:charset w:val="EE"/>
    <w:family w:val="auto"/>
    <w:pitch w:val="variable"/>
    <w:sig w:usb0="8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75B7" w14:textId="77777777" w:rsidR="00870D41" w:rsidRPr="00AF68F5" w:rsidRDefault="0040711F">
    <w:pPr>
      <w:pStyle w:val="Zpat"/>
      <w:rPr>
        <w:rFonts w:ascii="Avu" w:hAnsi="Avu"/>
        <w:sz w:val="16"/>
        <w:szCs w:val="16"/>
      </w:rPr>
    </w:pPr>
    <w:r w:rsidRPr="00AF68F5">
      <w:rPr>
        <w:rFonts w:ascii="Avu" w:hAnsi="Avu"/>
        <w:sz w:val="16"/>
        <w:szCs w:val="16"/>
      </w:rPr>
      <w:t xml:space="preserve">Akademie výtvarných umění v Praze / </w:t>
    </w:r>
    <w:proofErr w:type="spellStart"/>
    <w:r w:rsidRPr="00AF68F5">
      <w:rPr>
        <w:rFonts w:ascii="Avu" w:hAnsi="Avu"/>
        <w:sz w:val="16"/>
        <w:szCs w:val="16"/>
      </w:rPr>
      <w:t>Academy</w:t>
    </w:r>
    <w:proofErr w:type="spellEnd"/>
    <w:r w:rsidRPr="00AF68F5">
      <w:rPr>
        <w:rFonts w:ascii="Avu" w:hAnsi="Avu"/>
        <w:sz w:val="16"/>
        <w:szCs w:val="16"/>
      </w:rPr>
      <w:t xml:space="preserve"> </w:t>
    </w:r>
    <w:proofErr w:type="spellStart"/>
    <w:r w:rsidRPr="00AF68F5">
      <w:rPr>
        <w:rFonts w:ascii="Avu" w:hAnsi="Avu"/>
        <w:sz w:val="16"/>
        <w:szCs w:val="16"/>
      </w:rPr>
      <w:t>of</w:t>
    </w:r>
    <w:proofErr w:type="spellEnd"/>
    <w:r w:rsidRPr="00AF68F5">
      <w:rPr>
        <w:rFonts w:ascii="Avu" w:hAnsi="Avu"/>
        <w:sz w:val="16"/>
        <w:szCs w:val="16"/>
      </w:rPr>
      <w:t xml:space="preserve"> Fine </w:t>
    </w:r>
    <w:proofErr w:type="spellStart"/>
    <w:r w:rsidRPr="00AF68F5">
      <w:rPr>
        <w:rFonts w:ascii="Avu" w:hAnsi="Avu"/>
        <w:sz w:val="16"/>
        <w:szCs w:val="16"/>
      </w:rPr>
      <w:t>Arts</w:t>
    </w:r>
    <w:proofErr w:type="spellEnd"/>
    <w:r w:rsidRPr="00AF68F5">
      <w:rPr>
        <w:rFonts w:ascii="Avu" w:hAnsi="Avu"/>
        <w:sz w:val="16"/>
        <w:szCs w:val="16"/>
      </w:rPr>
      <w:t xml:space="preserve"> in Prague       U Akademie 4, 170 22 Praha 7 www.avu.cz</w:t>
    </w:r>
  </w:p>
  <w:p w14:paraId="5B1BBB2E" w14:textId="77777777" w:rsidR="00870D41" w:rsidRDefault="001318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1088" w14:textId="77777777" w:rsidR="0013182F" w:rsidRDefault="0013182F">
      <w:r>
        <w:separator/>
      </w:r>
    </w:p>
  </w:footnote>
  <w:footnote w:type="continuationSeparator" w:id="0">
    <w:p w14:paraId="0CCBE42A" w14:textId="77777777" w:rsidR="0013182F" w:rsidRDefault="0013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364" w14:textId="464668E2" w:rsidR="00EA2A21" w:rsidRPr="00AF68F5" w:rsidRDefault="00AF68F5" w:rsidP="00AF68F5">
    <w:pPr>
      <w:pStyle w:val="Zhlav"/>
    </w:pPr>
    <w:r>
      <w:rPr>
        <w:noProof/>
      </w:rPr>
      <w:drawing>
        <wp:inline distT="0" distB="0" distL="0" distR="0" wp14:anchorId="16329346" wp14:editId="00D4824D">
          <wp:extent cx="2162258" cy="755374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56" cy="761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36CA5"/>
    <w:multiLevelType w:val="hybridMultilevel"/>
    <w:tmpl w:val="747C13F4"/>
    <w:lvl w:ilvl="0" w:tplc="A4F82B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E2"/>
    <w:rsid w:val="000144E2"/>
    <w:rsid w:val="00023535"/>
    <w:rsid w:val="0013182F"/>
    <w:rsid w:val="001F0FE2"/>
    <w:rsid w:val="0021203E"/>
    <w:rsid w:val="00214940"/>
    <w:rsid w:val="00215933"/>
    <w:rsid w:val="002B597A"/>
    <w:rsid w:val="003544F7"/>
    <w:rsid w:val="00382ABB"/>
    <w:rsid w:val="003B36F4"/>
    <w:rsid w:val="0040711F"/>
    <w:rsid w:val="004649B2"/>
    <w:rsid w:val="005233FC"/>
    <w:rsid w:val="0059689A"/>
    <w:rsid w:val="005A1CD7"/>
    <w:rsid w:val="006644BF"/>
    <w:rsid w:val="007512A4"/>
    <w:rsid w:val="00A640B8"/>
    <w:rsid w:val="00A93028"/>
    <w:rsid w:val="00AF68F5"/>
    <w:rsid w:val="00BC34F4"/>
    <w:rsid w:val="00C62C9A"/>
    <w:rsid w:val="00C84AE7"/>
    <w:rsid w:val="00CB7351"/>
    <w:rsid w:val="00D872DE"/>
    <w:rsid w:val="00DB720A"/>
    <w:rsid w:val="00DD3237"/>
    <w:rsid w:val="00F4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BBCDE"/>
  <w15:docId w15:val="{585566BA-F0B6-4598-9421-1F8723C6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0F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F0F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0FE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0FE2"/>
    <w:rPr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0F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0F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arevnseznamzvraznn11">
    <w:name w:val="Barevný seznam – zvýraznění 11"/>
    <w:basedOn w:val="Normln"/>
    <w:rsid w:val="001F0FE2"/>
    <w:pPr>
      <w:spacing w:after="60"/>
      <w:ind w:left="720"/>
      <w:contextualSpacing/>
    </w:pPr>
    <w:rPr>
      <w:rFonts w:eastAsia="Cambria"/>
      <w:sz w:val="22"/>
      <w:szCs w:val="24"/>
      <w:lang w:eastAsia="en-US"/>
    </w:rPr>
  </w:style>
  <w:style w:type="character" w:styleId="Siln">
    <w:name w:val="Strong"/>
    <w:uiPriority w:val="22"/>
    <w:qFormat/>
    <w:rsid w:val="001F0FE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8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68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A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.palenikova\Downloads\SablonaHK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0A08-7AE8-415A-B2C5-D5351534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SablonaHK</Template>
  <TotalTime>2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PALENIKOVA, Linda</dc:creator>
  <cp:lastModifiedBy>Ellingerova, Eva</cp:lastModifiedBy>
  <cp:revision>3</cp:revision>
  <dcterms:created xsi:type="dcterms:W3CDTF">2022-02-07T09:15:00Z</dcterms:created>
  <dcterms:modified xsi:type="dcterms:W3CDTF">2022-02-07T14:26:00Z</dcterms:modified>
</cp:coreProperties>
</file>